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9A" w:rsidRPr="00AB1392" w:rsidRDefault="00E21B9A" w:rsidP="0059277C">
      <w:pPr>
        <w:pStyle w:val="a3"/>
        <w:tabs>
          <w:tab w:val="left" w:pos="0"/>
          <w:tab w:val="left" w:pos="1985"/>
          <w:tab w:val="left" w:pos="2127"/>
          <w:tab w:val="left" w:pos="7938"/>
        </w:tabs>
        <w:ind w:right="5245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p w:rsidR="00901AAD" w:rsidRDefault="00901AAD" w:rsidP="00CA37FF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901AAD" w:rsidRDefault="00901AAD" w:rsidP="00CA37FF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 w:rsidR="001F4F12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</w:t>
      </w:r>
      <w:r w:rsidR="001C2289">
        <w:rPr>
          <w:b/>
          <w:sz w:val="28"/>
          <w:szCs w:val="28"/>
          <w:lang w:val="en-US"/>
        </w:rPr>
        <w:t>I</w:t>
      </w:r>
      <w:r w:rsidR="001F4F12">
        <w:rPr>
          <w:b/>
          <w:sz w:val="28"/>
          <w:szCs w:val="28"/>
        </w:rPr>
        <w:t xml:space="preserve"> квартал</w:t>
      </w:r>
      <w:r w:rsidR="0024049E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года </w:t>
      </w:r>
    </w:p>
    <w:p w:rsidR="00901AAD" w:rsidRPr="00CA37FF" w:rsidRDefault="002A293A" w:rsidP="00CA37FF">
      <w:pPr>
        <w:spacing w:line="295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Управление лесного хозяйства Воронежской области</w:t>
      </w:r>
    </w:p>
    <w:p w:rsidR="00901AAD" w:rsidRPr="0091011F" w:rsidRDefault="00C054F7" w:rsidP="00CA37FF">
      <w:pPr>
        <w:spacing w:line="295" w:lineRule="auto"/>
        <w:jc w:val="center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9525" t="5080" r="9525" b="13970"/>
                <wp:wrapNone/>
                <wp:docPr id="1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39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-5.5pt;margin-top:3.8pt;width:465.75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6YIwIAAEEEAAAOAAAAZHJzL2Uyb0RvYy54bWysU02P2jAQvVfqf7B8h3wsYS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"/>
            </w:pict>
          </mc:Fallback>
        </mc:AlternateContent>
      </w:r>
      <w:r w:rsidR="00901AAD" w:rsidRPr="0091011F">
        <w:rPr>
          <w:sz w:val="28"/>
          <w:szCs w:val="28"/>
          <w:vertAlign w:val="subscript"/>
        </w:rPr>
        <w:t xml:space="preserve"> (наименование структурного подразделения</w:t>
      </w:r>
      <w:r w:rsidR="00901AAD">
        <w:rPr>
          <w:sz w:val="28"/>
          <w:szCs w:val="28"/>
          <w:vertAlign w:val="subscript"/>
        </w:rPr>
        <w:t xml:space="preserve"> правительства области  </w:t>
      </w:r>
      <w:r w:rsidR="00901AAD" w:rsidRPr="0091011F">
        <w:rPr>
          <w:sz w:val="28"/>
          <w:szCs w:val="28"/>
          <w:vertAlign w:val="subscript"/>
        </w:rPr>
        <w:t>или ИОГВ</w:t>
      </w:r>
      <w:r w:rsidR="00901AAD">
        <w:rPr>
          <w:sz w:val="28"/>
          <w:szCs w:val="28"/>
          <w:vertAlign w:val="subscript"/>
        </w:rPr>
        <w:t xml:space="preserve"> Воронежской области </w:t>
      </w:r>
      <w:r w:rsidR="00901AAD" w:rsidRPr="0091011F">
        <w:rPr>
          <w:sz w:val="28"/>
          <w:szCs w:val="28"/>
          <w:vertAlign w:val="subscript"/>
        </w:rPr>
        <w:t>)</w:t>
      </w:r>
    </w:p>
    <w:p w:rsidR="00816FCC" w:rsidRPr="00CA37FF" w:rsidRDefault="00816FCC" w:rsidP="00CA37FF">
      <w:pPr>
        <w:spacing w:line="298" w:lineRule="auto"/>
        <w:jc w:val="both"/>
        <w:rPr>
          <w:sz w:val="16"/>
          <w:szCs w:val="16"/>
        </w:rPr>
      </w:pPr>
    </w:p>
    <w:p w:rsidR="00901AAD" w:rsidRPr="00901AAD" w:rsidRDefault="001F4F12" w:rsidP="00CA37FF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16FCC">
        <w:rPr>
          <w:sz w:val="28"/>
          <w:szCs w:val="28"/>
        </w:rPr>
        <w:t>Всего п</w:t>
      </w:r>
      <w:r w:rsidR="00901AAD">
        <w:rPr>
          <w:sz w:val="28"/>
          <w:szCs w:val="28"/>
        </w:rPr>
        <w:t xml:space="preserve">оступило письменных </w:t>
      </w:r>
      <w:r w:rsidR="00122D2D">
        <w:rPr>
          <w:sz w:val="28"/>
          <w:szCs w:val="28"/>
        </w:rPr>
        <w:t xml:space="preserve">обращений </w:t>
      </w:r>
      <w:r w:rsidR="00901AAD">
        <w:rPr>
          <w:sz w:val="28"/>
          <w:szCs w:val="28"/>
        </w:rPr>
        <w:t xml:space="preserve">и принято </w:t>
      </w:r>
      <w:r w:rsidR="00E4270E">
        <w:rPr>
          <w:sz w:val="28"/>
          <w:szCs w:val="28"/>
        </w:rPr>
        <w:t xml:space="preserve">устных </w:t>
      </w:r>
      <w:r w:rsidR="00246BDF">
        <w:rPr>
          <w:sz w:val="28"/>
          <w:szCs w:val="28"/>
        </w:rPr>
        <w:t xml:space="preserve">обращений </w:t>
      </w:r>
      <w:r w:rsidR="00901AAD">
        <w:rPr>
          <w:sz w:val="28"/>
          <w:szCs w:val="28"/>
        </w:rPr>
        <w:t xml:space="preserve">от граждан на личном приеме </w:t>
      </w:r>
      <w:r w:rsidR="00901AAD" w:rsidRPr="00901AAD">
        <w:rPr>
          <w:sz w:val="28"/>
          <w:szCs w:val="28"/>
        </w:rPr>
        <w:t>–</w:t>
      </w:r>
      <w:r w:rsidR="008A3CF9">
        <w:rPr>
          <w:sz w:val="28"/>
          <w:szCs w:val="28"/>
        </w:rPr>
        <w:t>49</w:t>
      </w:r>
    </w:p>
    <w:p w:rsidR="00901AAD" w:rsidRDefault="000210E8" w:rsidP="00CA37FF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01AAD">
        <w:rPr>
          <w:sz w:val="28"/>
          <w:szCs w:val="28"/>
        </w:rPr>
        <w:t>з них:</w:t>
      </w:r>
    </w:p>
    <w:p w:rsidR="00901AAD" w:rsidRDefault="004D7547" w:rsidP="00CA37FF">
      <w:pPr>
        <w:numPr>
          <w:ilvl w:val="1"/>
          <w:numId w:val="6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</w:t>
      </w:r>
      <w:r w:rsidR="00A22B5B">
        <w:rPr>
          <w:sz w:val="28"/>
          <w:szCs w:val="28"/>
        </w:rPr>
        <w:t xml:space="preserve"> </w:t>
      </w:r>
      <w:r w:rsidR="00901AAD">
        <w:rPr>
          <w:sz w:val="28"/>
          <w:szCs w:val="28"/>
        </w:rPr>
        <w:t xml:space="preserve">– </w:t>
      </w:r>
      <w:r w:rsidR="008A3CF9">
        <w:rPr>
          <w:sz w:val="28"/>
          <w:szCs w:val="28"/>
        </w:rPr>
        <w:t>49</w:t>
      </w:r>
    </w:p>
    <w:p w:rsidR="00901AAD" w:rsidRDefault="00901AAD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</w:t>
      </w:r>
      <w:r w:rsidR="004F15FA">
        <w:rPr>
          <w:sz w:val="28"/>
          <w:szCs w:val="28"/>
        </w:rPr>
        <w:t>Всего рассмотрено по существу (сумма граф поддержано, меры приняты, разъяснено, не поддержано) –</w:t>
      </w:r>
      <w:r w:rsidR="008A3CF9">
        <w:rPr>
          <w:sz w:val="28"/>
          <w:szCs w:val="28"/>
        </w:rPr>
        <w:t>40</w:t>
      </w:r>
    </w:p>
    <w:p w:rsidR="00901AAD" w:rsidRDefault="001F4F12" w:rsidP="00CA37FF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1.1.2. </w:t>
      </w:r>
      <w:r w:rsidR="004F15FA">
        <w:rPr>
          <w:sz w:val="28"/>
          <w:szCs w:val="28"/>
        </w:rPr>
        <w:t xml:space="preserve">Всего с результатом рассмотрения «поддержано» </w:t>
      </w:r>
      <w:r w:rsidR="004F15FA" w:rsidRPr="00462197">
        <w:rPr>
          <w:i/>
          <w:sz w:val="28"/>
          <w:szCs w:val="28"/>
        </w:rPr>
        <w:t>(сумма поддержано + меры приняты) –</w:t>
      </w:r>
      <w:r w:rsidR="008A3CF9">
        <w:rPr>
          <w:i/>
          <w:sz w:val="28"/>
          <w:szCs w:val="28"/>
        </w:rPr>
        <w:t>5</w:t>
      </w:r>
    </w:p>
    <w:p w:rsidR="004F15FA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</w:t>
      </w:r>
      <w:r w:rsidR="004F15FA">
        <w:rPr>
          <w:sz w:val="28"/>
          <w:szCs w:val="28"/>
        </w:rPr>
        <w:t>С результатом рассмотрения «поддержано»</w:t>
      </w:r>
      <w:r w:rsidR="004F15FA" w:rsidRPr="001E438A">
        <w:rPr>
          <w:sz w:val="28"/>
          <w:szCs w:val="28"/>
        </w:rPr>
        <w:t xml:space="preserve"> </w:t>
      </w:r>
      <w:r w:rsidR="004F15FA">
        <w:rPr>
          <w:sz w:val="28"/>
          <w:szCs w:val="28"/>
        </w:rPr>
        <w:t>–</w:t>
      </w:r>
      <w:r w:rsidR="008A3CF9">
        <w:rPr>
          <w:sz w:val="28"/>
          <w:szCs w:val="28"/>
        </w:rPr>
        <w:t>4</w:t>
      </w:r>
    </w:p>
    <w:p w:rsidR="004F15FA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</w:t>
      </w:r>
      <w:r w:rsidR="004F15FA">
        <w:rPr>
          <w:sz w:val="28"/>
          <w:szCs w:val="28"/>
        </w:rPr>
        <w:t xml:space="preserve">С результатом рассмотрения «меры приняты» – </w:t>
      </w:r>
      <w:r w:rsidR="008A3CF9">
        <w:rPr>
          <w:sz w:val="28"/>
          <w:szCs w:val="28"/>
        </w:rPr>
        <w:t>1</w:t>
      </w:r>
    </w:p>
    <w:p w:rsidR="004F15FA" w:rsidRDefault="004F15FA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</w:t>
      </w:r>
      <w:r w:rsidR="001F4F12">
        <w:rPr>
          <w:sz w:val="28"/>
          <w:szCs w:val="28"/>
        </w:rPr>
        <w:t> </w:t>
      </w:r>
      <w:r>
        <w:rPr>
          <w:sz w:val="28"/>
          <w:szCs w:val="28"/>
        </w:rPr>
        <w:t>Поставлено на дополнительный контроль до принятия мер</w:t>
      </w:r>
      <w:r w:rsidR="002E51D0">
        <w:rPr>
          <w:sz w:val="28"/>
          <w:szCs w:val="28"/>
        </w:rPr>
        <w:t xml:space="preserve"> –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</w:t>
      </w:r>
      <w:r w:rsidR="004F15FA">
        <w:rPr>
          <w:sz w:val="28"/>
          <w:szCs w:val="28"/>
        </w:rPr>
        <w:t>С результатом рассмотрения «разъяснено» –</w:t>
      </w:r>
      <w:r w:rsidR="008A3CF9">
        <w:rPr>
          <w:sz w:val="28"/>
          <w:szCs w:val="28"/>
        </w:rPr>
        <w:t>35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</w:t>
      </w:r>
      <w:r w:rsidR="004F15FA">
        <w:rPr>
          <w:sz w:val="28"/>
          <w:szCs w:val="28"/>
        </w:rPr>
        <w:t>С результатом рассмотрения «не поддержано» –</w:t>
      </w:r>
      <w:r w:rsidR="00D201C8">
        <w:rPr>
          <w:sz w:val="28"/>
          <w:szCs w:val="28"/>
        </w:rPr>
        <w:t>0</w:t>
      </w:r>
    </w:p>
    <w:p w:rsidR="00816FCC" w:rsidRDefault="00816FCC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2E51D0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</w:t>
      </w:r>
      <w:r w:rsidR="002E51D0">
        <w:rPr>
          <w:sz w:val="28"/>
          <w:szCs w:val="28"/>
        </w:rPr>
        <w:t>Обращение не целесообразно и необоснованно –</w:t>
      </w:r>
      <w:r w:rsidR="00D201C8">
        <w:rPr>
          <w:sz w:val="28"/>
          <w:szCs w:val="28"/>
        </w:rPr>
        <w:t>0</w:t>
      </w:r>
    </w:p>
    <w:p w:rsidR="002E51D0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</w:t>
      </w:r>
      <w:r w:rsidR="002E51D0">
        <w:rPr>
          <w:sz w:val="28"/>
          <w:szCs w:val="28"/>
        </w:rPr>
        <w:t>Выявлено бездействие должностных лиц –</w:t>
      </w:r>
      <w:r w:rsidR="00D201C8">
        <w:rPr>
          <w:sz w:val="28"/>
          <w:szCs w:val="28"/>
        </w:rPr>
        <w:t>0</w:t>
      </w:r>
    </w:p>
    <w:p w:rsidR="00901AAD" w:rsidRPr="00462197" w:rsidRDefault="001F4F12" w:rsidP="00CA37FF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</w:t>
      </w:r>
      <w:r w:rsidR="002E51D0">
        <w:rPr>
          <w:sz w:val="28"/>
          <w:szCs w:val="28"/>
        </w:rPr>
        <w:t>С результатом рассмотрения «дан ответ автору» –</w:t>
      </w:r>
      <w:r w:rsidR="008A3CF9">
        <w:rPr>
          <w:sz w:val="28"/>
          <w:szCs w:val="28"/>
        </w:rPr>
        <w:t>1</w:t>
      </w:r>
    </w:p>
    <w:p w:rsidR="00901AAD" w:rsidRDefault="00901AAD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</w:t>
      </w:r>
      <w:r w:rsidR="002E51D0">
        <w:rPr>
          <w:sz w:val="28"/>
          <w:szCs w:val="28"/>
        </w:rPr>
        <w:t>.</w:t>
      </w:r>
      <w:r w:rsidR="001F4F12">
        <w:rPr>
          <w:sz w:val="28"/>
          <w:szCs w:val="28"/>
        </w:rPr>
        <w:t> </w:t>
      </w:r>
      <w:r w:rsidR="002E51D0">
        <w:rPr>
          <w:sz w:val="28"/>
          <w:szCs w:val="28"/>
        </w:rPr>
        <w:t>С результатом рассмотрения «оставлено без ответа автору» –</w:t>
      </w:r>
      <w:r w:rsidR="008A3CF9">
        <w:rPr>
          <w:sz w:val="28"/>
          <w:szCs w:val="28"/>
        </w:rPr>
        <w:t>2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</w:t>
      </w:r>
      <w:r w:rsidR="002E51D0">
        <w:rPr>
          <w:sz w:val="28"/>
          <w:szCs w:val="28"/>
        </w:rPr>
        <w:t>Направлено по компетенции в иной орган –</w:t>
      </w:r>
      <w:r w:rsidR="008A3CF9">
        <w:rPr>
          <w:sz w:val="28"/>
          <w:szCs w:val="28"/>
        </w:rPr>
        <w:t>6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</w:t>
      </w:r>
      <w:r w:rsidR="002E51D0">
        <w:rPr>
          <w:sz w:val="28"/>
          <w:szCs w:val="28"/>
        </w:rPr>
        <w:t>Срок рассмотрения продлен –</w:t>
      </w:r>
      <w:r w:rsidR="00D201C8">
        <w:rPr>
          <w:sz w:val="28"/>
          <w:szCs w:val="28"/>
        </w:rPr>
        <w:t>0</w:t>
      </w:r>
    </w:p>
    <w:p w:rsidR="00901AAD" w:rsidRDefault="00901AAD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</w:t>
      </w:r>
      <w:r w:rsidR="001F4F12">
        <w:rPr>
          <w:sz w:val="28"/>
          <w:szCs w:val="28"/>
        </w:rPr>
        <w:t> </w:t>
      </w:r>
      <w:r w:rsidR="002E51D0">
        <w:rPr>
          <w:sz w:val="28"/>
          <w:szCs w:val="28"/>
        </w:rPr>
        <w:t>Проверено комиссионно –</w:t>
      </w:r>
      <w:r w:rsidR="00D201C8">
        <w:rPr>
          <w:sz w:val="28"/>
          <w:szCs w:val="28"/>
        </w:rPr>
        <w:t>0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</w:t>
      </w:r>
      <w:r w:rsidR="002E51D0">
        <w:rPr>
          <w:sz w:val="28"/>
          <w:szCs w:val="28"/>
        </w:rPr>
        <w:t>Проверено с выездом на место –</w:t>
      </w:r>
      <w:r w:rsidR="008A3CF9">
        <w:rPr>
          <w:sz w:val="28"/>
          <w:szCs w:val="28"/>
        </w:rPr>
        <w:t>17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</w:t>
      </w:r>
      <w:r w:rsidR="00FA66AC">
        <w:rPr>
          <w:sz w:val="28"/>
          <w:szCs w:val="28"/>
        </w:rPr>
        <w:t>Рассмотрено с участием заявителя –</w:t>
      </w:r>
      <w:r w:rsidR="008A3CF9">
        <w:rPr>
          <w:sz w:val="28"/>
          <w:szCs w:val="28"/>
        </w:rPr>
        <w:t>1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</w:t>
      </w:r>
      <w:r w:rsidR="00FA66AC">
        <w:rPr>
          <w:sz w:val="28"/>
          <w:szCs w:val="28"/>
        </w:rPr>
        <w:t>Рассмотрено совместно с другими органами власти и органами местного самоуправления –</w:t>
      </w:r>
      <w:r w:rsidR="008A3CF9">
        <w:rPr>
          <w:sz w:val="28"/>
          <w:szCs w:val="28"/>
        </w:rPr>
        <w:t>3</w:t>
      </w:r>
    </w:p>
    <w:p w:rsidR="00901AAD" w:rsidRDefault="001F4F1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</w:t>
      </w:r>
      <w:r w:rsidR="002E51D0">
        <w:rPr>
          <w:sz w:val="28"/>
          <w:szCs w:val="28"/>
        </w:rPr>
        <w:t>Количество обращений</w:t>
      </w:r>
      <w:r w:rsidR="00AF41F1">
        <w:rPr>
          <w:sz w:val="28"/>
          <w:szCs w:val="28"/>
        </w:rPr>
        <w:t>,</w:t>
      </w:r>
      <w:r w:rsidR="002E51D0">
        <w:rPr>
          <w:sz w:val="28"/>
          <w:szCs w:val="28"/>
        </w:rPr>
        <w:t xml:space="preserve"> по которым осуществлена «обратная связь» –</w:t>
      </w:r>
      <w:r w:rsidR="00D201C8">
        <w:rPr>
          <w:sz w:val="28"/>
          <w:szCs w:val="28"/>
        </w:rPr>
        <w:t>0</w:t>
      </w:r>
    </w:p>
    <w:p w:rsidR="004F15FA" w:rsidRPr="00CA37FF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</w:t>
      </w:r>
      <w:r w:rsidR="00AF41F1">
        <w:rPr>
          <w:sz w:val="28"/>
          <w:szCs w:val="28"/>
        </w:rPr>
        <w:t>. </w:t>
      </w:r>
      <w:r w:rsidR="002E51D0">
        <w:rPr>
          <w:sz w:val="28"/>
          <w:szCs w:val="28"/>
        </w:rPr>
        <w:t>Количество обращений</w:t>
      </w:r>
      <w:r w:rsidR="00AF41F1">
        <w:rPr>
          <w:sz w:val="28"/>
          <w:szCs w:val="28"/>
        </w:rPr>
        <w:t>,</w:t>
      </w:r>
      <w:r w:rsidR="002E51D0">
        <w:rPr>
          <w:sz w:val="28"/>
          <w:szCs w:val="28"/>
        </w:rPr>
        <w:t xml:space="preserve"> по которым приняты решения о переносе срока принятия мер</w:t>
      </w:r>
      <w:r w:rsidR="00AF41F1">
        <w:rPr>
          <w:sz w:val="28"/>
          <w:szCs w:val="28"/>
        </w:rPr>
        <w:t xml:space="preserve"> по результатам «обратной связи» </w:t>
      </w:r>
      <w:r w:rsidR="002E51D0">
        <w:rPr>
          <w:sz w:val="28"/>
          <w:szCs w:val="28"/>
        </w:rPr>
        <w:t>–</w:t>
      </w:r>
      <w:r w:rsidR="00D201C8">
        <w:rPr>
          <w:sz w:val="28"/>
          <w:szCs w:val="28"/>
        </w:rPr>
        <w:t>0</w:t>
      </w:r>
    </w:p>
    <w:p w:rsidR="00E4270E" w:rsidRDefault="00AF41F1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</w:t>
      </w:r>
      <w:r w:rsidR="00816FCC">
        <w:rPr>
          <w:sz w:val="28"/>
          <w:szCs w:val="28"/>
        </w:rPr>
        <w:t>Всего п</w:t>
      </w:r>
      <w:r w:rsidR="00901AAD">
        <w:rPr>
          <w:sz w:val="28"/>
          <w:szCs w:val="28"/>
        </w:rPr>
        <w:t>ринято обращений на личном приеме граждан руководителями</w:t>
      </w:r>
      <w:r w:rsidR="00816FCC">
        <w:rPr>
          <w:sz w:val="28"/>
          <w:szCs w:val="28"/>
        </w:rPr>
        <w:t xml:space="preserve"> (равно количеству карточек личного приема)</w:t>
      </w:r>
      <w:r w:rsidR="00901AAD">
        <w:rPr>
          <w:sz w:val="28"/>
          <w:szCs w:val="28"/>
        </w:rPr>
        <w:t xml:space="preserve"> </w:t>
      </w:r>
      <w:r w:rsidR="00E4270E">
        <w:rPr>
          <w:sz w:val="28"/>
          <w:szCs w:val="28"/>
        </w:rPr>
        <w:t xml:space="preserve">– </w:t>
      </w:r>
      <w:r w:rsidR="00D201C8">
        <w:rPr>
          <w:sz w:val="28"/>
          <w:szCs w:val="28"/>
        </w:rPr>
        <w:t>0</w:t>
      </w:r>
    </w:p>
    <w:p w:rsidR="00246BDF" w:rsidRDefault="00816FCC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46BDF">
        <w:rPr>
          <w:sz w:val="28"/>
          <w:szCs w:val="28"/>
        </w:rPr>
        <w:t>з них</w:t>
      </w:r>
      <w:r w:rsidR="00A22B5B">
        <w:rPr>
          <w:sz w:val="28"/>
          <w:szCs w:val="28"/>
        </w:rPr>
        <w:t>:</w:t>
      </w:r>
      <w:r w:rsidR="00246BDF">
        <w:rPr>
          <w:sz w:val="28"/>
          <w:szCs w:val="28"/>
        </w:rPr>
        <w:t xml:space="preserve"> </w:t>
      </w:r>
    </w:p>
    <w:p w:rsidR="00E4270E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246BDF">
        <w:rPr>
          <w:sz w:val="28"/>
          <w:szCs w:val="28"/>
        </w:rPr>
        <w:t>.</w:t>
      </w:r>
      <w:r w:rsidR="00AF41F1">
        <w:rPr>
          <w:sz w:val="28"/>
          <w:szCs w:val="28"/>
        </w:rPr>
        <w:t> </w:t>
      </w:r>
      <w:r w:rsidR="00A22B5B">
        <w:rPr>
          <w:sz w:val="28"/>
          <w:szCs w:val="28"/>
        </w:rPr>
        <w:t>П</w:t>
      </w:r>
      <w:r w:rsidR="00E4270E">
        <w:rPr>
          <w:sz w:val="28"/>
          <w:szCs w:val="28"/>
        </w:rPr>
        <w:t xml:space="preserve">исьменных – </w:t>
      </w:r>
      <w:r w:rsidR="00D201C8">
        <w:rPr>
          <w:sz w:val="28"/>
          <w:szCs w:val="28"/>
        </w:rPr>
        <w:t>0</w:t>
      </w:r>
    </w:p>
    <w:p w:rsidR="00E4270E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E4270E">
        <w:rPr>
          <w:sz w:val="28"/>
          <w:szCs w:val="28"/>
        </w:rPr>
        <w:t>.</w:t>
      </w:r>
      <w:r w:rsidR="00AF41F1">
        <w:rPr>
          <w:sz w:val="28"/>
          <w:szCs w:val="28"/>
        </w:rPr>
        <w:t> </w:t>
      </w:r>
      <w:r w:rsidR="00A22B5B">
        <w:rPr>
          <w:sz w:val="28"/>
          <w:szCs w:val="28"/>
        </w:rPr>
        <w:t>У</w:t>
      </w:r>
      <w:r w:rsidR="004D7547">
        <w:rPr>
          <w:sz w:val="28"/>
          <w:szCs w:val="28"/>
        </w:rPr>
        <w:t xml:space="preserve">стных </w:t>
      </w:r>
      <w:r w:rsidR="00E4270E">
        <w:rPr>
          <w:sz w:val="28"/>
          <w:szCs w:val="28"/>
        </w:rPr>
        <w:t>–</w:t>
      </w:r>
      <w:r w:rsidR="00D201C8">
        <w:rPr>
          <w:sz w:val="28"/>
          <w:szCs w:val="28"/>
        </w:rPr>
        <w:t>0</w:t>
      </w:r>
    </w:p>
    <w:p w:rsidR="002E51D0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AF41F1">
        <w:rPr>
          <w:sz w:val="28"/>
          <w:szCs w:val="28"/>
        </w:rPr>
        <w:t>. </w:t>
      </w:r>
      <w:r w:rsidR="002E51D0">
        <w:rPr>
          <w:sz w:val="28"/>
          <w:szCs w:val="28"/>
        </w:rPr>
        <w:t>Принято в режиме ВКС –</w:t>
      </w:r>
      <w:r w:rsidR="00D201C8">
        <w:rPr>
          <w:sz w:val="28"/>
          <w:szCs w:val="28"/>
        </w:rPr>
        <w:t>0</w:t>
      </w:r>
    </w:p>
    <w:p w:rsidR="00901AAD" w:rsidRPr="00462197" w:rsidRDefault="00C655E2" w:rsidP="00CA37FF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1.2.4</w:t>
      </w:r>
      <w:r w:rsidR="00AF41F1">
        <w:rPr>
          <w:sz w:val="28"/>
          <w:szCs w:val="28"/>
        </w:rPr>
        <w:t>. </w:t>
      </w:r>
      <w:r w:rsidR="00901AAD">
        <w:rPr>
          <w:sz w:val="28"/>
          <w:szCs w:val="28"/>
        </w:rPr>
        <w:t xml:space="preserve">Всего </w:t>
      </w:r>
      <w:r w:rsidR="00E4270E">
        <w:rPr>
          <w:sz w:val="28"/>
          <w:szCs w:val="28"/>
        </w:rPr>
        <w:t xml:space="preserve">рассмотрено устных обращений </w:t>
      </w:r>
      <w:r w:rsidR="00901AAD">
        <w:rPr>
          <w:sz w:val="28"/>
          <w:szCs w:val="28"/>
        </w:rPr>
        <w:t xml:space="preserve">с результатом рассмотрения «поддержано» </w:t>
      </w:r>
      <w:r w:rsidR="00901AAD" w:rsidRPr="00462197">
        <w:rPr>
          <w:i/>
          <w:sz w:val="28"/>
          <w:szCs w:val="28"/>
        </w:rPr>
        <w:t>(сумма поддержано + меры приняты) –</w:t>
      </w:r>
      <w:r w:rsidR="00D201C8">
        <w:rPr>
          <w:i/>
          <w:sz w:val="28"/>
          <w:szCs w:val="28"/>
        </w:rPr>
        <w:t>0</w:t>
      </w:r>
    </w:p>
    <w:p w:rsidR="00901AAD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</w:t>
      </w:r>
      <w:r w:rsidR="00AF41F1">
        <w:rPr>
          <w:sz w:val="28"/>
          <w:szCs w:val="28"/>
        </w:rPr>
        <w:t>.1. </w:t>
      </w:r>
      <w:r w:rsidR="00901AAD">
        <w:rPr>
          <w:sz w:val="28"/>
          <w:szCs w:val="28"/>
        </w:rPr>
        <w:t>С результатом рассмотрения «поддержано»</w:t>
      </w:r>
    </w:p>
    <w:p w:rsidR="00901AAD" w:rsidRDefault="00901AAD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55E2">
        <w:rPr>
          <w:sz w:val="28"/>
          <w:szCs w:val="28"/>
        </w:rPr>
        <w:t>2.4</w:t>
      </w:r>
      <w:r w:rsidR="00AF41F1">
        <w:rPr>
          <w:sz w:val="28"/>
          <w:szCs w:val="28"/>
        </w:rPr>
        <w:t>.2. </w:t>
      </w:r>
      <w:r>
        <w:rPr>
          <w:sz w:val="28"/>
          <w:szCs w:val="28"/>
        </w:rPr>
        <w:t xml:space="preserve">С результатом рассмотрения «меры приняты» – </w:t>
      </w:r>
      <w:r w:rsidR="00D201C8">
        <w:rPr>
          <w:sz w:val="28"/>
          <w:szCs w:val="28"/>
        </w:rPr>
        <w:t>0</w:t>
      </w:r>
    </w:p>
    <w:p w:rsidR="00901AAD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</w:t>
      </w:r>
      <w:r w:rsidR="00AF41F1">
        <w:rPr>
          <w:sz w:val="28"/>
          <w:szCs w:val="28"/>
        </w:rPr>
        <w:t>. </w:t>
      </w:r>
      <w:r w:rsidR="00901AAD">
        <w:rPr>
          <w:sz w:val="28"/>
          <w:szCs w:val="28"/>
        </w:rPr>
        <w:t xml:space="preserve">С результатом рассмотрения «разъяснено» – </w:t>
      </w:r>
      <w:r w:rsidR="00D201C8">
        <w:rPr>
          <w:sz w:val="28"/>
          <w:szCs w:val="28"/>
        </w:rPr>
        <w:t>0</w:t>
      </w:r>
    </w:p>
    <w:p w:rsidR="00901AAD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</w:t>
      </w:r>
      <w:r w:rsidR="00AF41F1">
        <w:rPr>
          <w:sz w:val="28"/>
          <w:szCs w:val="28"/>
        </w:rPr>
        <w:t>. </w:t>
      </w:r>
      <w:r w:rsidR="00901AAD">
        <w:rPr>
          <w:sz w:val="28"/>
          <w:szCs w:val="28"/>
        </w:rPr>
        <w:t>С результатом рассмотрения «не поддержано» –</w:t>
      </w:r>
      <w:r w:rsidR="00D201C8">
        <w:rPr>
          <w:sz w:val="28"/>
          <w:szCs w:val="28"/>
        </w:rPr>
        <w:t>0</w:t>
      </w:r>
    </w:p>
    <w:p w:rsidR="00901AAD" w:rsidRDefault="00C655E2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</w:t>
      </w:r>
      <w:r w:rsidR="00AF41F1">
        <w:rPr>
          <w:sz w:val="28"/>
          <w:szCs w:val="28"/>
        </w:rPr>
        <w:t>. </w:t>
      </w:r>
      <w:r w:rsidR="00901AAD">
        <w:rPr>
          <w:sz w:val="28"/>
          <w:szCs w:val="28"/>
        </w:rPr>
        <w:t>С результатом рассмотрения «дан ответ автору» –</w:t>
      </w:r>
      <w:r w:rsidR="00D201C8">
        <w:rPr>
          <w:sz w:val="28"/>
          <w:szCs w:val="28"/>
        </w:rPr>
        <w:t>0</w:t>
      </w:r>
    </w:p>
    <w:p w:rsidR="00901AAD" w:rsidRDefault="00A77358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901AAD">
        <w:rPr>
          <w:sz w:val="28"/>
          <w:szCs w:val="28"/>
        </w:rPr>
        <w:t>Сколько выявлено случае</w:t>
      </w:r>
      <w:r w:rsidR="00246BDF">
        <w:rPr>
          <w:sz w:val="28"/>
          <w:szCs w:val="28"/>
        </w:rPr>
        <w:t xml:space="preserve">в </w:t>
      </w:r>
      <w:r w:rsidR="00901AAD">
        <w:rPr>
          <w:sz w:val="28"/>
          <w:szCs w:val="28"/>
        </w:rPr>
        <w:t>нарушения</w:t>
      </w:r>
      <w:r w:rsidR="00246BDF">
        <w:rPr>
          <w:sz w:val="28"/>
          <w:szCs w:val="28"/>
        </w:rPr>
        <w:t xml:space="preserve"> законодательства либо</w:t>
      </w:r>
      <w:r w:rsidR="00901AAD">
        <w:rPr>
          <w:sz w:val="28"/>
          <w:szCs w:val="28"/>
        </w:rPr>
        <w:t xml:space="preserve"> прав и законных интересов граждан – </w:t>
      </w:r>
      <w:r w:rsidR="00D201C8">
        <w:rPr>
          <w:sz w:val="28"/>
          <w:szCs w:val="28"/>
        </w:rPr>
        <w:t>0</w:t>
      </w:r>
    </w:p>
    <w:p w:rsidR="00901AAD" w:rsidRDefault="00A77358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901AAD">
        <w:rPr>
          <w:sz w:val="28"/>
          <w:szCs w:val="28"/>
        </w:rPr>
        <w:t xml:space="preserve">Сколько должностных лиц, виновных в нарушении </w:t>
      </w:r>
      <w:r w:rsidR="00246BDF">
        <w:rPr>
          <w:sz w:val="28"/>
          <w:szCs w:val="28"/>
        </w:rPr>
        <w:t>законодательства либо прав и законных</w:t>
      </w:r>
      <w:r w:rsidR="004D7547">
        <w:rPr>
          <w:sz w:val="28"/>
          <w:szCs w:val="28"/>
        </w:rPr>
        <w:t xml:space="preserve"> интересов </w:t>
      </w:r>
      <w:r w:rsidR="00901AAD">
        <w:rPr>
          <w:sz w:val="28"/>
          <w:szCs w:val="28"/>
        </w:rPr>
        <w:t>граждан, п</w:t>
      </w:r>
      <w:r w:rsidR="00041708">
        <w:rPr>
          <w:sz w:val="28"/>
          <w:szCs w:val="28"/>
        </w:rPr>
        <w:t>ривлечено</w:t>
      </w:r>
      <w:r w:rsidR="00901AAD">
        <w:rPr>
          <w:sz w:val="28"/>
          <w:szCs w:val="28"/>
        </w:rPr>
        <w:t xml:space="preserve"> к ответственности – </w:t>
      </w:r>
      <w:r w:rsidR="00D201C8">
        <w:rPr>
          <w:sz w:val="28"/>
          <w:szCs w:val="28"/>
        </w:rPr>
        <w:t>0</w:t>
      </w:r>
    </w:p>
    <w:p w:rsidR="00901AAD" w:rsidRDefault="00A77358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901AAD">
        <w:rPr>
          <w:sz w:val="28"/>
          <w:szCs w:val="28"/>
        </w:rPr>
        <w:t xml:space="preserve">Сколько должностных лиц, </w:t>
      </w:r>
      <w:r w:rsidR="004D7547">
        <w:rPr>
          <w:sz w:val="28"/>
          <w:szCs w:val="28"/>
        </w:rPr>
        <w:t xml:space="preserve">виновных в нарушении </w:t>
      </w:r>
      <w:r w:rsidR="00246BDF">
        <w:rPr>
          <w:sz w:val="28"/>
          <w:szCs w:val="28"/>
        </w:rPr>
        <w:t xml:space="preserve">законодательства либо прав и законных </w:t>
      </w:r>
      <w:r w:rsidR="004D7547">
        <w:rPr>
          <w:sz w:val="28"/>
          <w:szCs w:val="28"/>
        </w:rPr>
        <w:t xml:space="preserve">интересов </w:t>
      </w:r>
      <w:r w:rsidR="00246BDF">
        <w:rPr>
          <w:sz w:val="28"/>
          <w:szCs w:val="28"/>
        </w:rPr>
        <w:t>граждан</w:t>
      </w:r>
      <w:r w:rsidR="00041708">
        <w:rPr>
          <w:sz w:val="28"/>
          <w:szCs w:val="28"/>
        </w:rPr>
        <w:t>, не привлечено</w:t>
      </w:r>
      <w:r w:rsidR="00901AAD">
        <w:rPr>
          <w:sz w:val="28"/>
          <w:szCs w:val="28"/>
        </w:rPr>
        <w:t xml:space="preserve"> к ответственности –</w:t>
      </w:r>
      <w:r w:rsidR="00D201C8">
        <w:rPr>
          <w:sz w:val="28"/>
          <w:szCs w:val="28"/>
        </w:rPr>
        <w:t>0</w:t>
      </w:r>
    </w:p>
    <w:p w:rsidR="00901AAD" w:rsidRDefault="00AF41F1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901AAD">
        <w:rPr>
          <w:sz w:val="28"/>
          <w:szCs w:val="28"/>
        </w:rPr>
        <w:t>Количество повторных обращений –</w:t>
      </w:r>
      <w:r w:rsidR="008A3CF9">
        <w:rPr>
          <w:sz w:val="28"/>
          <w:szCs w:val="28"/>
        </w:rPr>
        <w:t>3</w:t>
      </w:r>
    </w:p>
    <w:p w:rsidR="00AF41F1" w:rsidRDefault="00AF41F1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1F4F12">
        <w:rPr>
          <w:sz w:val="28"/>
          <w:szCs w:val="28"/>
        </w:rPr>
        <w:t>В</w:t>
      </w:r>
      <w:r>
        <w:rPr>
          <w:sz w:val="28"/>
          <w:szCs w:val="28"/>
        </w:rPr>
        <w:t>сего поступило обращений, содержащих</w:t>
      </w:r>
      <w:r w:rsidR="001F4F12">
        <w:rPr>
          <w:sz w:val="28"/>
          <w:szCs w:val="28"/>
        </w:rPr>
        <w:t xml:space="preserve"> информацию о фактах коррупции, </w:t>
      </w:r>
      <w:r>
        <w:rPr>
          <w:sz w:val="28"/>
          <w:szCs w:val="28"/>
        </w:rPr>
        <w:t>–</w:t>
      </w:r>
      <w:r w:rsidR="00D201C8">
        <w:rPr>
          <w:sz w:val="28"/>
          <w:szCs w:val="28"/>
        </w:rPr>
        <w:t xml:space="preserve"> 0</w:t>
      </w:r>
    </w:p>
    <w:p w:rsidR="00AF41F1" w:rsidRDefault="00AF41F1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AF41F1" w:rsidRDefault="00AF41F1" w:rsidP="00C90471">
      <w:pPr>
        <w:spacing w:line="298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D201C8">
        <w:rPr>
          <w:sz w:val="28"/>
          <w:szCs w:val="28"/>
        </w:rPr>
        <w:t>0</w:t>
      </w:r>
    </w:p>
    <w:p w:rsidR="00AF41F1" w:rsidRDefault="00AF41F1" w:rsidP="00C90471">
      <w:pPr>
        <w:spacing w:line="298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D201C8">
        <w:rPr>
          <w:sz w:val="28"/>
          <w:szCs w:val="28"/>
        </w:rPr>
        <w:t>0</w:t>
      </w:r>
    </w:p>
    <w:p w:rsidR="00AF41F1" w:rsidRDefault="00AF41F1" w:rsidP="00C90471">
      <w:pPr>
        <w:spacing w:line="298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D201C8">
        <w:rPr>
          <w:sz w:val="28"/>
          <w:szCs w:val="28"/>
        </w:rPr>
        <w:t>0</w:t>
      </w:r>
    </w:p>
    <w:p w:rsidR="00901AAD" w:rsidRDefault="00AF41F1" w:rsidP="00CA37FF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D201C8">
        <w:rPr>
          <w:sz w:val="28"/>
          <w:szCs w:val="28"/>
        </w:rPr>
        <w:t>0</w:t>
      </w:r>
    </w:p>
    <w:p w:rsidR="008A3CF9" w:rsidRPr="00FC4C84" w:rsidRDefault="008A3CF9" w:rsidP="00421280">
      <w:pPr>
        <w:spacing w:line="298" w:lineRule="auto"/>
        <w:ind w:firstLine="567"/>
        <w:jc w:val="both"/>
        <w:rPr>
          <w:sz w:val="28"/>
          <w:szCs w:val="28"/>
        </w:rPr>
      </w:pPr>
    </w:p>
    <w:sectPr w:rsidR="008A3CF9" w:rsidRPr="00FC4C84" w:rsidSect="001F0461">
      <w:headerReference w:type="default" r:id="rId8"/>
      <w:footerReference w:type="default" r:id="rId9"/>
      <w:headerReference w:type="first" r:id="rId10"/>
      <w:pgSz w:w="11906" w:h="16838"/>
      <w:pgMar w:top="1134" w:right="566" w:bottom="1134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96" w:rsidRDefault="00A61B96" w:rsidP="00270ED1">
      <w:r>
        <w:separator/>
      </w:r>
    </w:p>
  </w:endnote>
  <w:endnote w:type="continuationSeparator" w:id="0">
    <w:p w:rsidR="00A61B96" w:rsidRDefault="00A61B96" w:rsidP="0027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D1" w:rsidRPr="004B6996" w:rsidRDefault="00270ED1" w:rsidP="00270ED1">
    <w:pPr>
      <w:tabs>
        <w:tab w:val="left" w:pos="5529"/>
      </w:tabs>
      <w:rPr>
        <w:sz w:val="20"/>
        <w:szCs w:val="20"/>
      </w:rPr>
    </w:pPr>
  </w:p>
  <w:p w:rsidR="00270ED1" w:rsidRPr="00270ED1" w:rsidRDefault="00270ED1" w:rsidP="00270E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96" w:rsidRDefault="00A61B96" w:rsidP="00270ED1">
      <w:r>
        <w:separator/>
      </w:r>
    </w:p>
  </w:footnote>
  <w:footnote w:type="continuationSeparator" w:id="0">
    <w:p w:rsidR="00A61B96" w:rsidRDefault="00A61B96" w:rsidP="0027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80" w:rsidRDefault="0042128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054F7">
      <w:rPr>
        <w:noProof/>
      </w:rPr>
      <w:t>1</w:t>
    </w:r>
    <w:r>
      <w:fldChar w:fldCharType="end"/>
    </w:r>
  </w:p>
  <w:p w:rsidR="00421280" w:rsidRDefault="004212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280" w:rsidRDefault="00421280">
    <w:pPr>
      <w:pStyle w:val="a6"/>
      <w:jc w:val="center"/>
    </w:pPr>
  </w:p>
  <w:p w:rsidR="00421280" w:rsidRDefault="004212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9A8"/>
    <w:multiLevelType w:val="hybridMultilevel"/>
    <w:tmpl w:val="088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 w15:restartNumberingAfterBreak="0">
    <w:nsid w:val="0A447516"/>
    <w:multiLevelType w:val="multilevel"/>
    <w:tmpl w:val="4C3E4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552536"/>
    <w:multiLevelType w:val="hybridMultilevel"/>
    <w:tmpl w:val="D14CDEB8"/>
    <w:lvl w:ilvl="0" w:tplc="663C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B0F0E"/>
    <w:multiLevelType w:val="hybridMultilevel"/>
    <w:tmpl w:val="321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139DE"/>
    <w:multiLevelType w:val="hybridMultilevel"/>
    <w:tmpl w:val="8D7EC75A"/>
    <w:lvl w:ilvl="0" w:tplc="56C8C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FD28EA"/>
    <w:multiLevelType w:val="hybridMultilevel"/>
    <w:tmpl w:val="A450FDE2"/>
    <w:lvl w:ilvl="0" w:tplc="EE78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44B19D7"/>
    <w:multiLevelType w:val="hybridMultilevel"/>
    <w:tmpl w:val="6C1A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30DB1"/>
    <w:multiLevelType w:val="hybridMultilevel"/>
    <w:tmpl w:val="99C4826C"/>
    <w:lvl w:ilvl="0" w:tplc="84147A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87617"/>
    <w:multiLevelType w:val="hybridMultilevel"/>
    <w:tmpl w:val="4CC8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3210D2"/>
    <w:multiLevelType w:val="multilevel"/>
    <w:tmpl w:val="0A9AF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79B3E53"/>
    <w:multiLevelType w:val="hybridMultilevel"/>
    <w:tmpl w:val="934EB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1064A"/>
    <w:rsid w:val="0001716C"/>
    <w:rsid w:val="000210E8"/>
    <w:rsid w:val="0002200E"/>
    <w:rsid w:val="00036D9F"/>
    <w:rsid w:val="00041708"/>
    <w:rsid w:val="00047B98"/>
    <w:rsid w:val="00047EFD"/>
    <w:rsid w:val="00060161"/>
    <w:rsid w:val="00073590"/>
    <w:rsid w:val="00081D91"/>
    <w:rsid w:val="00082189"/>
    <w:rsid w:val="00091382"/>
    <w:rsid w:val="00092F07"/>
    <w:rsid w:val="0009522F"/>
    <w:rsid w:val="00097857"/>
    <w:rsid w:val="000A2320"/>
    <w:rsid w:val="000B4154"/>
    <w:rsid w:val="000B4676"/>
    <w:rsid w:val="000C28E1"/>
    <w:rsid w:val="000E0483"/>
    <w:rsid w:val="000E0E98"/>
    <w:rsid w:val="000E23ED"/>
    <w:rsid w:val="000E578F"/>
    <w:rsid w:val="000F0D9D"/>
    <w:rsid w:val="000F5DB3"/>
    <w:rsid w:val="001046F1"/>
    <w:rsid w:val="00104D45"/>
    <w:rsid w:val="001117F6"/>
    <w:rsid w:val="00117604"/>
    <w:rsid w:val="00120C14"/>
    <w:rsid w:val="00122D2D"/>
    <w:rsid w:val="001254D5"/>
    <w:rsid w:val="001316F8"/>
    <w:rsid w:val="00137C6F"/>
    <w:rsid w:val="001405CD"/>
    <w:rsid w:val="001468E4"/>
    <w:rsid w:val="001558E8"/>
    <w:rsid w:val="001921F3"/>
    <w:rsid w:val="001A435F"/>
    <w:rsid w:val="001B1B83"/>
    <w:rsid w:val="001B3A12"/>
    <w:rsid w:val="001B3AD3"/>
    <w:rsid w:val="001C036D"/>
    <w:rsid w:val="001C2289"/>
    <w:rsid w:val="001C3AB3"/>
    <w:rsid w:val="001C65BD"/>
    <w:rsid w:val="001C67D2"/>
    <w:rsid w:val="001D16F1"/>
    <w:rsid w:val="001D1C4B"/>
    <w:rsid w:val="001E5A77"/>
    <w:rsid w:val="001F0461"/>
    <w:rsid w:val="001F49AE"/>
    <w:rsid w:val="001F4F12"/>
    <w:rsid w:val="001F5511"/>
    <w:rsid w:val="00217101"/>
    <w:rsid w:val="002251D9"/>
    <w:rsid w:val="0024049E"/>
    <w:rsid w:val="0024212D"/>
    <w:rsid w:val="00242E5D"/>
    <w:rsid w:val="00246BDF"/>
    <w:rsid w:val="002470CD"/>
    <w:rsid w:val="002534A5"/>
    <w:rsid w:val="00257140"/>
    <w:rsid w:val="00260797"/>
    <w:rsid w:val="00261698"/>
    <w:rsid w:val="002617F1"/>
    <w:rsid w:val="0026411F"/>
    <w:rsid w:val="00265B51"/>
    <w:rsid w:val="00270ED1"/>
    <w:rsid w:val="00275636"/>
    <w:rsid w:val="00280058"/>
    <w:rsid w:val="002830D5"/>
    <w:rsid w:val="00283337"/>
    <w:rsid w:val="002A0F28"/>
    <w:rsid w:val="002A293A"/>
    <w:rsid w:val="002E1CE3"/>
    <w:rsid w:val="002E212B"/>
    <w:rsid w:val="002E51D0"/>
    <w:rsid w:val="002E59DC"/>
    <w:rsid w:val="002E5CE9"/>
    <w:rsid w:val="002E5E29"/>
    <w:rsid w:val="00304ADE"/>
    <w:rsid w:val="00305536"/>
    <w:rsid w:val="00313FD0"/>
    <w:rsid w:val="00314E07"/>
    <w:rsid w:val="003155F3"/>
    <w:rsid w:val="00334E18"/>
    <w:rsid w:val="00343B56"/>
    <w:rsid w:val="00357420"/>
    <w:rsid w:val="00357D03"/>
    <w:rsid w:val="003668FC"/>
    <w:rsid w:val="00366A78"/>
    <w:rsid w:val="00376F25"/>
    <w:rsid w:val="00392039"/>
    <w:rsid w:val="003921B7"/>
    <w:rsid w:val="00395177"/>
    <w:rsid w:val="003A43B5"/>
    <w:rsid w:val="003B3835"/>
    <w:rsid w:val="003B4951"/>
    <w:rsid w:val="003C1F8A"/>
    <w:rsid w:val="003C7156"/>
    <w:rsid w:val="003D1583"/>
    <w:rsid w:val="003D2344"/>
    <w:rsid w:val="003D5FC9"/>
    <w:rsid w:val="003E04CE"/>
    <w:rsid w:val="003E5640"/>
    <w:rsid w:val="003F0284"/>
    <w:rsid w:val="004024D6"/>
    <w:rsid w:val="00405D38"/>
    <w:rsid w:val="00406860"/>
    <w:rsid w:val="00410E06"/>
    <w:rsid w:val="00421280"/>
    <w:rsid w:val="00422C6B"/>
    <w:rsid w:val="00442AA9"/>
    <w:rsid w:val="00453638"/>
    <w:rsid w:val="00453C9B"/>
    <w:rsid w:val="00456D2D"/>
    <w:rsid w:val="004578AA"/>
    <w:rsid w:val="00462230"/>
    <w:rsid w:val="004715CC"/>
    <w:rsid w:val="0047232B"/>
    <w:rsid w:val="00473EED"/>
    <w:rsid w:val="00477FAF"/>
    <w:rsid w:val="00493464"/>
    <w:rsid w:val="004A5DCA"/>
    <w:rsid w:val="004A7F6A"/>
    <w:rsid w:val="004B5E2F"/>
    <w:rsid w:val="004B6996"/>
    <w:rsid w:val="004D6060"/>
    <w:rsid w:val="004D7547"/>
    <w:rsid w:val="004E1A1F"/>
    <w:rsid w:val="004E3695"/>
    <w:rsid w:val="004E4D60"/>
    <w:rsid w:val="004E64BE"/>
    <w:rsid w:val="004F15FA"/>
    <w:rsid w:val="004F2771"/>
    <w:rsid w:val="004F34E6"/>
    <w:rsid w:val="004F5055"/>
    <w:rsid w:val="004F50AC"/>
    <w:rsid w:val="005048F0"/>
    <w:rsid w:val="00511F1E"/>
    <w:rsid w:val="00512C85"/>
    <w:rsid w:val="00513725"/>
    <w:rsid w:val="005237B9"/>
    <w:rsid w:val="00523CE5"/>
    <w:rsid w:val="00541915"/>
    <w:rsid w:val="00542F63"/>
    <w:rsid w:val="005432B6"/>
    <w:rsid w:val="00545B88"/>
    <w:rsid w:val="005565C3"/>
    <w:rsid w:val="00560FCB"/>
    <w:rsid w:val="00574E60"/>
    <w:rsid w:val="00581AAA"/>
    <w:rsid w:val="0058719D"/>
    <w:rsid w:val="0059277C"/>
    <w:rsid w:val="0059640A"/>
    <w:rsid w:val="005B412D"/>
    <w:rsid w:val="005B5935"/>
    <w:rsid w:val="005C1D07"/>
    <w:rsid w:val="005C5F88"/>
    <w:rsid w:val="0060108A"/>
    <w:rsid w:val="006115EB"/>
    <w:rsid w:val="00613D0F"/>
    <w:rsid w:val="00621CF3"/>
    <w:rsid w:val="00626E6A"/>
    <w:rsid w:val="006270D3"/>
    <w:rsid w:val="00634E55"/>
    <w:rsid w:val="006450DC"/>
    <w:rsid w:val="00646972"/>
    <w:rsid w:val="006473E0"/>
    <w:rsid w:val="00661D63"/>
    <w:rsid w:val="00662736"/>
    <w:rsid w:val="00667C07"/>
    <w:rsid w:val="00671B47"/>
    <w:rsid w:val="00673350"/>
    <w:rsid w:val="00674AE0"/>
    <w:rsid w:val="006A697C"/>
    <w:rsid w:val="006B3EC5"/>
    <w:rsid w:val="006F5982"/>
    <w:rsid w:val="006F6649"/>
    <w:rsid w:val="00711B27"/>
    <w:rsid w:val="00713546"/>
    <w:rsid w:val="00713906"/>
    <w:rsid w:val="00720B8C"/>
    <w:rsid w:val="00726180"/>
    <w:rsid w:val="00732CC7"/>
    <w:rsid w:val="007364E1"/>
    <w:rsid w:val="00744F55"/>
    <w:rsid w:val="00746A8C"/>
    <w:rsid w:val="007557F4"/>
    <w:rsid w:val="007722AD"/>
    <w:rsid w:val="00776AFE"/>
    <w:rsid w:val="00780519"/>
    <w:rsid w:val="00781FFA"/>
    <w:rsid w:val="00786E76"/>
    <w:rsid w:val="007A03E0"/>
    <w:rsid w:val="007A0E44"/>
    <w:rsid w:val="007A6460"/>
    <w:rsid w:val="007B3F4C"/>
    <w:rsid w:val="007C3748"/>
    <w:rsid w:val="007C541A"/>
    <w:rsid w:val="007D0366"/>
    <w:rsid w:val="007D5177"/>
    <w:rsid w:val="007E185B"/>
    <w:rsid w:val="007E3804"/>
    <w:rsid w:val="00806BD2"/>
    <w:rsid w:val="00810881"/>
    <w:rsid w:val="00810FE6"/>
    <w:rsid w:val="00816497"/>
    <w:rsid w:val="00816FCC"/>
    <w:rsid w:val="00823D9D"/>
    <w:rsid w:val="0083222F"/>
    <w:rsid w:val="008351B6"/>
    <w:rsid w:val="00837379"/>
    <w:rsid w:val="008525FC"/>
    <w:rsid w:val="008670C0"/>
    <w:rsid w:val="0087077C"/>
    <w:rsid w:val="00876377"/>
    <w:rsid w:val="00886BCE"/>
    <w:rsid w:val="00887E92"/>
    <w:rsid w:val="00893487"/>
    <w:rsid w:val="00897EBD"/>
    <w:rsid w:val="008A3CF9"/>
    <w:rsid w:val="008A62CA"/>
    <w:rsid w:val="008B0063"/>
    <w:rsid w:val="008C4C46"/>
    <w:rsid w:val="008D35F3"/>
    <w:rsid w:val="008D4EC7"/>
    <w:rsid w:val="008D5123"/>
    <w:rsid w:val="008D5898"/>
    <w:rsid w:val="008E3CFC"/>
    <w:rsid w:val="008F4229"/>
    <w:rsid w:val="008F54B3"/>
    <w:rsid w:val="0090052E"/>
    <w:rsid w:val="00901AAD"/>
    <w:rsid w:val="009073A1"/>
    <w:rsid w:val="009102A8"/>
    <w:rsid w:val="009107B4"/>
    <w:rsid w:val="00910971"/>
    <w:rsid w:val="00912577"/>
    <w:rsid w:val="009134C6"/>
    <w:rsid w:val="00931FB4"/>
    <w:rsid w:val="00937774"/>
    <w:rsid w:val="00951B65"/>
    <w:rsid w:val="0095269B"/>
    <w:rsid w:val="00954E2F"/>
    <w:rsid w:val="00966C4A"/>
    <w:rsid w:val="00981D7A"/>
    <w:rsid w:val="00987F48"/>
    <w:rsid w:val="00993632"/>
    <w:rsid w:val="009A098F"/>
    <w:rsid w:val="009C1606"/>
    <w:rsid w:val="009C3D96"/>
    <w:rsid w:val="009D3FBC"/>
    <w:rsid w:val="009D6C7F"/>
    <w:rsid w:val="009E20E8"/>
    <w:rsid w:val="009E30D4"/>
    <w:rsid w:val="009E3D9C"/>
    <w:rsid w:val="009E5FC9"/>
    <w:rsid w:val="009F0091"/>
    <w:rsid w:val="009F22FC"/>
    <w:rsid w:val="00A04808"/>
    <w:rsid w:val="00A10265"/>
    <w:rsid w:val="00A10D3D"/>
    <w:rsid w:val="00A13DB8"/>
    <w:rsid w:val="00A16367"/>
    <w:rsid w:val="00A2185A"/>
    <w:rsid w:val="00A21BCE"/>
    <w:rsid w:val="00A22B5B"/>
    <w:rsid w:val="00A31A66"/>
    <w:rsid w:val="00A35511"/>
    <w:rsid w:val="00A61B96"/>
    <w:rsid w:val="00A670BE"/>
    <w:rsid w:val="00A67230"/>
    <w:rsid w:val="00A716BF"/>
    <w:rsid w:val="00A71AEF"/>
    <w:rsid w:val="00A74B0F"/>
    <w:rsid w:val="00A77358"/>
    <w:rsid w:val="00A86D87"/>
    <w:rsid w:val="00A87EA8"/>
    <w:rsid w:val="00A90D46"/>
    <w:rsid w:val="00A937E7"/>
    <w:rsid w:val="00AA0126"/>
    <w:rsid w:val="00AA12D7"/>
    <w:rsid w:val="00AA200D"/>
    <w:rsid w:val="00AA54E2"/>
    <w:rsid w:val="00AA7AB6"/>
    <w:rsid w:val="00AB11CE"/>
    <w:rsid w:val="00AB1392"/>
    <w:rsid w:val="00AB3F5D"/>
    <w:rsid w:val="00AD008A"/>
    <w:rsid w:val="00AD6BB4"/>
    <w:rsid w:val="00AE2D54"/>
    <w:rsid w:val="00AE39E5"/>
    <w:rsid w:val="00AF0E29"/>
    <w:rsid w:val="00AF41F1"/>
    <w:rsid w:val="00AF7CC4"/>
    <w:rsid w:val="00B03366"/>
    <w:rsid w:val="00B060E2"/>
    <w:rsid w:val="00B100DB"/>
    <w:rsid w:val="00B17771"/>
    <w:rsid w:val="00B31441"/>
    <w:rsid w:val="00B4066F"/>
    <w:rsid w:val="00B4425E"/>
    <w:rsid w:val="00B4567F"/>
    <w:rsid w:val="00B5392D"/>
    <w:rsid w:val="00B5623D"/>
    <w:rsid w:val="00B63B1D"/>
    <w:rsid w:val="00B85D3D"/>
    <w:rsid w:val="00BA25BB"/>
    <w:rsid w:val="00BB7E6E"/>
    <w:rsid w:val="00BC3859"/>
    <w:rsid w:val="00BC5012"/>
    <w:rsid w:val="00BD1B4B"/>
    <w:rsid w:val="00BE2CBF"/>
    <w:rsid w:val="00BF2983"/>
    <w:rsid w:val="00BF2C4A"/>
    <w:rsid w:val="00BF3E7B"/>
    <w:rsid w:val="00C0415A"/>
    <w:rsid w:val="00C043D7"/>
    <w:rsid w:val="00C054F7"/>
    <w:rsid w:val="00C054FD"/>
    <w:rsid w:val="00C12073"/>
    <w:rsid w:val="00C1613F"/>
    <w:rsid w:val="00C22B0A"/>
    <w:rsid w:val="00C27AE0"/>
    <w:rsid w:val="00C34543"/>
    <w:rsid w:val="00C35C49"/>
    <w:rsid w:val="00C47A11"/>
    <w:rsid w:val="00C611F8"/>
    <w:rsid w:val="00C615C3"/>
    <w:rsid w:val="00C655E2"/>
    <w:rsid w:val="00C66F0E"/>
    <w:rsid w:val="00C70BCD"/>
    <w:rsid w:val="00C76D6D"/>
    <w:rsid w:val="00C90471"/>
    <w:rsid w:val="00C9150A"/>
    <w:rsid w:val="00C959D7"/>
    <w:rsid w:val="00CA1CEC"/>
    <w:rsid w:val="00CA37FF"/>
    <w:rsid w:val="00CB3579"/>
    <w:rsid w:val="00CC10B8"/>
    <w:rsid w:val="00CD09A7"/>
    <w:rsid w:val="00D03E93"/>
    <w:rsid w:val="00D201C8"/>
    <w:rsid w:val="00D30A58"/>
    <w:rsid w:val="00D512D9"/>
    <w:rsid w:val="00D57953"/>
    <w:rsid w:val="00D643F8"/>
    <w:rsid w:val="00D67D0D"/>
    <w:rsid w:val="00D80434"/>
    <w:rsid w:val="00D81BB8"/>
    <w:rsid w:val="00D960C7"/>
    <w:rsid w:val="00DA2E79"/>
    <w:rsid w:val="00DA43F3"/>
    <w:rsid w:val="00DA727F"/>
    <w:rsid w:val="00DB5C47"/>
    <w:rsid w:val="00DC53FA"/>
    <w:rsid w:val="00DD058C"/>
    <w:rsid w:val="00DD6C0F"/>
    <w:rsid w:val="00DD7DEB"/>
    <w:rsid w:val="00DE1A3F"/>
    <w:rsid w:val="00DF2667"/>
    <w:rsid w:val="00E0115F"/>
    <w:rsid w:val="00E06170"/>
    <w:rsid w:val="00E065C4"/>
    <w:rsid w:val="00E1227A"/>
    <w:rsid w:val="00E15A9C"/>
    <w:rsid w:val="00E218B6"/>
    <w:rsid w:val="00E21B9A"/>
    <w:rsid w:val="00E31552"/>
    <w:rsid w:val="00E40795"/>
    <w:rsid w:val="00E4270E"/>
    <w:rsid w:val="00E50832"/>
    <w:rsid w:val="00E52316"/>
    <w:rsid w:val="00E52D9B"/>
    <w:rsid w:val="00E56F56"/>
    <w:rsid w:val="00E672D4"/>
    <w:rsid w:val="00E759D6"/>
    <w:rsid w:val="00E8658C"/>
    <w:rsid w:val="00E870C2"/>
    <w:rsid w:val="00E90618"/>
    <w:rsid w:val="00E96F5D"/>
    <w:rsid w:val="00EA0097"/>
    <w:rsid w:val="00EA1976"/>
    <w:rsid w:val="00EA1F37"/>
    <w:rsid w:val="00EB22EE"/>
    <w:rsid w:val="00EC06D0"/>
    <w:rsid w:val="00EC607B"/>
    <w:rsid w:val="00ED525F"/>
    <w:rsid w:val="00EE6155"/>
    <w:rsid w:val="00EF3F05"/>
    <w:rsid w:val="00EF6641"/>
    <w:rsid w:val="00F07EFD"/>
    <w:rsid w:val="00F125FF"/>
    <w:rsid w:val="00F1544B"/>
    <w:rsid w:val="00F20948"/>
    <w:rsid w:val="00F2275E"/>
    <w:rsid w:val="00F2437A"/>
    <w:rsid w:val="00F26D0C"/>
    <w:rsid w:val="00F36283"/>
    <w:rsid w:val="00F40758"/>
    <w:rsid w:val="00F547B8"/>
    <w:rsid w:val="00F54873"/>
    <w:rsid w:val="00F57A04"/>
    <w:rsid w:val="00F60FA2"/>
    <w:rsid w:val="00F625BD"/>
    <w:rsid w:val="00F63235"/>
    <w:rsid w:val="00F65FAE"/>
    <w:rsid w:val="00F90AEA"/>
    <w:rsid w:val="00F9622B"/>
    <w:rsid w:val="00F96C23"/>
    <w:rsid w:val="00FA019D"/>
    <w:rsid w:val="00FA66AC"/>
    <w:rsid w:val="00FC0581"/>
    <w:rsid w:val="00FC0A70"/>
    <w:rsid w:val="00FC4C84"/>
    <w:rsid w:val="00FD77AD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0151E-0F20-4125-8E44-096537CF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70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0ED1"/>
    <w:rPr>
      <w:sz w:val="24"/>
      <w:szCs w:val="24"/>
    </w:rPr>
  </w:style>
  <w:style w:type="paragraph" w:styleId="a8">
    <w:name w:val="footer"/>
    <w:basedOn w:val="a"/>
    <w:link w:val="a9"/>
    <w:rsid w:val="00270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70E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2EE6-ADFC-41B8-A6AF-25E06E93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tkazanina</dc:creator>
  <cp:keywords/>
  <dc:description>Бланки созданы 16 июня 2003 года в сответствии с дополнениями и уточнениями (ГОСТ Р 6.30-2003)</dc:description>
  <cp:lastModifiedBy>Бобряшова Анна</cp:lastModifiedBy>
  <cp:revision>2</cp:revision>
  <cp:lastPrinted>2021-03-18T17:46:00Z</cp:lastPrinted>
  <dcterms:created xsi:type="dcterms:W3CDTF">2021-04-13T12:36:00Z</dcterms:created>
  <dcterms:modified xsi:type="dcterms:W3CDTF">2021-04-13T12:36:00Z</dcterms:modified>
  <cp:category>к. 123</cp:category>
</cp:coreProperties>
</file>